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7E77B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E77B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E77B8">
        <w:rPr>
          <w:b/>
          <w:smallCaps/>
          <w:color w:val="6F654B" w:themeColor="text1" w:themeTint="BF"/>
        </w:rPr>
        <w:t xml:space="preserve">Nombre: </w:t>
      </w:r>
      <w:r w:rsidR="00D2454F" w:rsidRPr="007E77B8">
        <w:rPr>
          <w:b/>
          <w:smallCaps/>
          <w:color w:val="6F654B" w:themeColor="text1" w:themeTint="BF"/>
        </w:rPr>
        <w:t xml:space="preserve"> </w:t>
      </w:r>
      <w:r w:rsidR="007E77B8" w:rsidRPr="007E77B8">
        <w:rPr>
          <w:b/>
          <w:smallCaps/>
          <w:color w:val="6F654B" w:themeColor="text1" w:themeTint="BF"/>
          <w:sz w:val="32"/>
          <w:szCs w:val="20"/>
        </w:rPr>
        <w:t>Laura Ofelia Castañeda Reyna</w:t>
      </w:r>
    </w:p>
    <w:p w:rsidR="00877DA6" w:rsidRPr="007E77B8" w:rsidRDefault="00877DA6" w:rsidP="002D0520">
      <w:pPr>
        <w:jc w:val="both"/>
        <w:rPr>
          <w:smallCaps/>
          <w:color w:val="6F654B" w:themeColor="text1" w:themeTint="BF"/>
        </w:rPr>
      </w:pPr>
    </w:p>
    <w:p w:rsidR="007E77B8" w:rsidRPr="007E77B8" w:rsidRDefault="007E77B8" w:rsidP="007E77B8">
      <w:pPr>
        <w:rPr>
          <w:b/>
          <w:smallCaps/>
          <w:color w:val="6F654B" w:themeColor="text1" w:themeTint="BF"/>
        </w:rPr>
      </w:pPr>
      <w:r w:rsidRPr="007E77B8">
        <w:rPr>
          <w:b/>
          <w:smallCaps/>
          <w:color w:val="6F654B" w:themeColor="text1" w:themeTint="BF"/>
        </w:rPr>
        <w:t>Cargo y Adscripción:</w:t>
      </w:r>
    </w:p>
    <w:p w:rsidR="007E77B8" w:rsidRPr="007E77B8" w:rsidRDefault="007E77B8" w:rsidP="004355C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7E77B8">
        <w:rPr>
          <w:smallCaps/>
          <w:color w:val="6F654B" w:themeColor="text1" w:themeTint="BF"/>
        </w:rPr>
        <w:t xml:space="preserve">Secretaria de Acuerdo y Trámite adscrita al Juzgado Tercero de Primera Instancia en materia Civil del Distrito Judicial de Saltillo </w:t>
      </w:r>
    </w:p>
    <w:p w:rsidR="007E77B8" w:rsidRPr="007E77B8" w:rsidRDefault="007E77B8" w:rsidP="007E77B8">
      <w:pPr>
        <w:ind w:firstLine="708"/>
        <w:rPr>
          <w:b/>
          <w:color w:val="6F654B" w:themeColor="text1" w:themeTint="BF"/>
          <w:sz w:val="24"/>
        </w:rPr>
      </w:pPr>
    </w:p>
    <w:p w:rsidR="007E77B8" w:rsidRPr="007E77B8" w:rsidRDefault="007E77B8" w:rsidP="007E77B8">
      <w:pPr>
        <w:rPr>
          <w:b/>
          <w:smallCaps/>
          <w:color w:val="6F654B" w:themeColor="text1" w:themeTint="BF"/>
        </w:rPr>
      </w:pPr>
      <w:r w:rsidRPr="007E77B8">
        <w:rPr>
          <w:b/>
          <w:smallCaps/>
          <w:color w:val="6F654B" w:themeColor="text1" w:themeTint="BF"/>
        </w:rPr>
        <w:t>Formación Académica:</w:t>
      </w:r>
    </w:p>
    <w:p w:rsidR="007E77B8" w:rsidRPr="007E77B8" w:rsidRDefault="007E77B8" w:rsidP="004355C4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 w:rsidRPr="007E77B8">
        <w:rPr>
          <w:smallCaps/>
          <w:color w:val="6F654B" w:themeColor="text1" w:themeTint="BF"/>
        </w:rPr>
        <w:t>Licenciado en Derecho, Facultad de Jurisprudencia de la U.A. de C.</w:t>
      </w:r>
    </w:p>
    <w:p w:rsidR="007E77B8" w:rsidRPr="007E77B8" w:rsidRDefault="007E77B8" w:rsidP="007E77B8">
      <w:pPr>
        <w:rPr>
          <w:color w:val="6F654B" w:themeColor="text1" w:themeTint="BF"/>
        </w:rPr>
      </w:pPr>
      <w:r w:rsidRPr="007E77B8">
        <w:rPr>
          <w:color w:val="6F654B" w:themeColor="text1" w:themeTint="BF"/>
        </w:rPr>
        <w:tab/>
      </w:r>
    </w:p>
    <w:p w:rsidR="007E77B8" w:rsidRPr="007E77B8" w:rsidRDefault="007E77B8" w:rsidP="007E77B8">
      <w:pPr>
        <w:rPr>
          <w:b/>
          <w:smallCaps/>
          <w:color w:val="6F654B" w:themeColor="text1" w:themeTint="BF"/>
        </w:rPr>
      </w:pPr>
      <w:r w:rsidRPr="007E77B8">
        <w:rPr>
          <w:b/>
          <w:smallCaps/>
          <w:color w:val="6F654B" w:themeColor="text1" w:themeTint="BF"/>
        </w:rPr>
        <w:t>Experiencia Laboral:</w:t>
      </w:r>
    </w:p>
    <w:p w:rsidR="007E77B8" w:rsidRPr="007E77B8" w:rsidRDefault="007E77B8" w:rsidP="004355C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7E77B8">
        <w:rPr>
          <w:smallCaps/>
          <w:color w:val="6F654B" w:themeColor="text1" w:themeTint="BF"/>
        </w:rPr>
        <w:t>Defensor de Oficio adscrita a los Juzgados de Primera Instancia en Materia Penal en la Ciudad de Monclova Coahuila 1997-2002</w:t>
      </w:r>
      <w:r>
        <w:rPr>
          <w:smallCaps/>
          <w:color w:val="6F654B" w:themeColor="text1" w:themeTint="BF"/>
        </w:rPr>
        <w:t>;</w:t>
      </w:r>
    </w:p>
    <w:p w:rsidR="007E77B8" w:rsidRPr="007E77B8" w:rsidRDefault="007E77B8" w:rsidP="004355C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7E77B8">
        <w:rPr>
          <w:smallCaps/>
          <w:color w:val="6F654B" w:themeColor="text1" w:themeTint="BF"/>
        </w:rPr>
        <w:t>Secretaria de Acuerdo y Trámite adscrita al Juzgado de Primera Instancia en materia Civil del Distrito Judicial de Saltillo 2002</w:t>
      </w:r>
      <w:r>
        <w:rPr>
          <w:smallCaps/>
          <w:color w:val="6F654B" w:themeColor="text1" w:themeTint="BF"/>
        </w:rPr>
        <w:t>.</w:t>
      </w:r>
      <w:r w:rsidRPr="007E77B8">
        <w:rPr>
          <w:smallCaps/>
          <w:color w:val="6F654B" w:themeColor="text1" w:themeTint="BF"/>
        </w:rPr>
        <w:t xml:space="preserve"> </w:t>
      </w:r>
    </w:p>
    <w:p w:rsidR="007E77B8" w:rsidRPr="007E77B8" w:rsidRDefault="007E77B8" w:rsidP="007E77B8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7E77B8" w:rsidRPr="007E77B8" w:rsidRDefault="007E77B8" w:rsidP="007E77B8">
      <w:pPr>
        <w:rPr>
          <w:b/>
          <w:smallCaps/>
          <w:color w:val="6F654B" w:themeColor="text1" w:themeTint="BF"/>
        </w:rPr>
      </w:pPr>
      <w:r w:rsidRPr="007E77B8">
        <w:rPr>
          <w:b/>
          <w:smallCaps/>
          <w:color w:val="6F654B" w:themeColor="text1" w:themeTint="BF"/>
        </w:rPr>
        <w:t xml:space="preserve">Cursos y Diplomados: </w:t>
      </w:r>
    </w:p>
    <w:p w:rsidR="007E77B8" w:rsidRPr="007E77B8" w:rsidRDefault="007E77B8" w:rsidP="004355C4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7E77B8">
        <w:rPr>
          <w:smallCaps/>
          <w:color w:val="6F654B" w:themeColor="text1" w:themeTint="BF"/>
        </w:rPr>
        <w:t>Seminario de “Juzgar con Perspectiva de Género”</w:t>
      </w:r>
      <w:r>
        <w:rPr>
          <w:smallCaps/>
          <w:color w:val="6F654B" w:themeColor="text1" w:themeTint="BF"/>
        </w:rPr>
        <w:t>.</w:t>
      </w:r>
    </w:p>
    <w:p w:rsidR="009A41E6" w:rsidRPr="007E77B8" w:rsidRDefault="009A41E6" w:rsidP="007E77B8">
      <w:pPr>
        <w:rPr>
          <w:smallCaps/>
          <w:color w:val="6F654B" w:themeColor="text1" w:themeTint="BF"/>
        </w:rPr>
      </w:pPr>
    </w:p>
    <w:sectPr w:rsidR="009A41E6" w:rsidRPr="007E77B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C4" w:rsidRDefault="004355C4">
      <w:pPr>
        <w:spacing w:after="0" w:line="240" w:lineRule="auto"/>
      </w:pPr>
      <w:r>
        <w:separator/>
      </w:r>
    </w:p>
  </w:endnote>
  <w:endnote w:type="continuationSeparator" w:id="0">
    <w:p w:rsidR="004355C4" w:rsidRDefault="0043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D2267" w:rsidRPr="008D226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D2267" w:rsidRPr="008D226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C4" w:rsidRDefault="004355C4">
      <w:pPr>
        <w:spacing w:after="0" w:line="240" w:lineRule="auto"/>
      </w:pPr>
      <w:r>
        <w:separator/>
      </w:r>
    </w:p>
  </w:footnote>
  <w:footnote w:type="continuationSeparator" w:id="0">
    <w:p w:rsidR="004355C4" w:rsidRDefault="0043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3515E"/>
    <w:multiLevelType w:val="hybridMultilevel"/>
    <w:tmpl w:val="FB64C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70A33"/>
    <w:multiLevelType w:val="hybridMultilevel"/>
    <w:tmpl w:val="DCA8C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8596B"/>
    <w:rsid w:val="000962D6"/>
    <w:rsid w:val="00100AB5"/>
    <w:rsid w:val="00102F65"/>
    <w:rsid w:val="00104E16"/>
    <w:rsid w:val="00112687"/>
    <w:rsid w:val="001145E1"/>
    <w:rsid w:val="00137491"/>
    <w:rsid w:val="00137CDC"/>
    <w:rsid w:val="00152B28"/>
    <w:rsid w:val="001641C1"/>
    <w:rsid w:val="0016672C"/>
    <w:rsid w:val="0017701C"/>
    <w:rsid w:val="001A5FC6"/>
    <w:rsid w:val="001B1ABA"/>
    <w:rsid w:val="001C3227"/>
    <w:rsid w:val="001C4039"/>
    <w:rsid w:val="001C51F8"/>
    <w:rsid w:val="001F1572"/>
    <w:rsid w:val="00220006"/>
    <w:rsid w:val="00233C63"/>
    <w:rsid w:val="0023765F"/>
    <w:rsid w:val="00246486"/>
    <w:rsid w:val="00272791"/>
    <w:rsid w:val="002762F5"/>
    <w:rsid w:val="00296F16"/>
    <w:rsid w:val="002A3AE9"/>
    <w:rsid w:val="002B0F41"/>
    <w:rsid w:val="002B7932"/>
    <w:rsid w:val="002C5963"/>
    <w:rsid w:val="002D0520"/>
    <w:rsid w:val="002E4421"/>
    <w:rsid w:val="002F4095"/>
    <w:rsid w:val="00313DB8"/>
    <w:rsid w:val="00331577"/>
    <w:rsid w:val="00353895"/>
    <w:rsid w:val="00384438"/>
    <w:rsid w:val="00393681"/>
    <w:rsid w:val="003E5649"/>
    <w:rsid w:val="003E5ABF"/>
    <w:rsid w:val="00401EB5"/>
    <w:rsid w:val="00410E53"/>
    <w:rsid w:val="004121C1"/>
    <w:rsid w:val="00413994"/>
    <w:rsid w:val="00434AE0"/>
    <w:rsid w:val="004355C4"/>
    <w:rsid w:val="004505FF"/>
    <w:rsid w:val="00457184"/>
    <w:rsid w:val="00495775"/>
    <w:rsid w:val="004C620E"/>
    <w:rsid w:val="00551231"/>
    <w:rsid w:val="00583A8A"/>
    <w:rsid w:val="005A5B2D"/>
    <w:rsid w:val="005D1DAF"/>
    <w:rsid w:val="005D1ECA"/>
    <w:rsid w:val="005E2C17"/>
    <w:rsid w:val="005F3FA1"/>
    <w:rsid w:val="0067268A"/>
    <w:rsid w:val="006A3FE6"/>
    <w:rsid w:val="006B00C6"/>
    <w:rsid w:val="006E4D29"/>
    <w:rsid w:val="0070386A"/>
    <w:rsid w:val="00712CB9"/>
    <w:rsid w:val="007279CA"/>
    <w:rsid w:val="007C324D"/>
    <w:rsid w:val="007E77B8"/>
    <w:rsid w:val="0081190F"/>
    <w:rsid w:val="00816296"/>
    <w:rsid w:val="0082586D"/>
    <w:rsid w:val="00853150"/>
    <w:rsid w:val="00877DA6"/>
    <w:rsid w:val="00890294"/>
    <w:rsid w:val="008B0014"/>
    <w:rsid w:val="008D2267"/>
    <w:rsid w:val="008F19EC"/>
    <w:rsid w:val="008F5FF2"/>
    <w:rsid w:val="00917927"/>
    <w:rsid w:val="00925320"/>
    <w:rsid w:val="00942C91"/>
    <w:rsid w:val="00953A01"/>
    <w:rsid w:val="009871A3"/>
    <w:rsid w:val="009A31F0"/>
    <w:rsid w:val="009A41E6"/>
    <w:rsid w:val="009B6959"/>
    <w:rsid w:val="009C1BAB"/>
    <w:rsid w:val="009E6A97"/>
    <w:rsid w:val="00A14C44"/>
    <w:rsid w:val="00A14E2B"/>
    <w:rsid w:val="00A17FF2"/>
    <w:rsid w:val="00A2563D"/>
    <w:rsid w:val="00A44FB4"/>
    <w:rsid w:val="00A51776"/>
    <w:rsid w:val="00A60D84"/>
    <w:rsid w:val="00A64473"/>
    <w:rsid w:val="00A7510E"/>
    <w:rsid w:val="00A944DC"/>
    <w:rsid w:val="00A97454"/>
    <w:rsid w:val="00AA2CAF"/>
    <w:rsid w:val="00AA6EBC"/>
    <w:rsid w:val="00AB55F0"/>
    <w:rsid w:val="00AF221D"/>
    <w:rsid w:val="00B22497"/>
    <w:rsid w:val="00B24B24"/>
    <w:rsid w:val="00B46EB8"/>
    <w:rsid w:val="00B95192"/>
    <w:rsid w:val="00BA136F"/>
    <w:rsid w:val="00BA196F"/>
    <w:rsid w:val="00BA797A"/>
    <w:rsid w:val="00BD1C95"/>
    <w:rsid w:val="00C05045"/>
    <w:rsid w:val="00C12CA3"/>
    <w:rsid w:val="00C15FBC"/>
    <w:rsid w:val="00C24014"/>
    <w:rsid w:val="00C262F7"/>
    <w:rsid w:val="00C33820"/>
    <w:rsid w:val="00C3628C"/>
    <w:rsid w:val="00C81172"/>
    <w:rsid w:val="00C85D06"/>
    <w:rsid w:val="00CC6AEE"/>
    <w:rsid w:val="00CC714D"/>
    <w:rsid w:val="00CC7B08"/>
    <w:rsid w:val="00CE50CB"/>
    <w:rsid w:val="00CE5807"/>
    <w:rsid w:val="00D20F81"/>
    <w:rsid w:val="00D2454F"/>
    <w:rsid w:val="00D41593"/>
    <w:rsid w:val="00D61926"/>
    <w:rsid w:val="00D815A0"/>
    <w:rsid w:val="00D913C8"/>
    <w:rsid w:val="00D932D6"/>
    <w:rsid w:val="00DC4251"/>
    <w:rsid w:val="00DD68B6"/>
    <w:rsid w:val="00DE0C98"/>
    <w:rsid w:val="00DE3785"/>
    <w:rsid w:val="00E56F93"/>
    <w:rsid w:val="00E6760D"/>
    <w:rsid w:val="00E749BD"/>
    <w:rsid w:val="00E81156"/>
    <w:rsid w:val="00E9001B"/>
    <w:rsid w:val="00E96F80"/>
    <w:rsid w:val="00EF387E"/>
    <w:rsid w:val="00F24C07"/>
    <w:rsid w:val="00F60D29"/>
    <w:rsid w:val="00F749D3"/>
    <w:rsid w:val="00FA7ED1"/>
    <w:rsid w:val="00FB3FA9"/>
    <w:rsid w:val="00FC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56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126AA-54C9-490B-AADE-CA5D2D3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2018-01-11T18:46:00Z</dcterms:created>
  <dcterms:modified xsi:type="dcterms:W3CDTF">2018-01-11T18:48:00Z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